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B7E19" w:rsidRDefault="007B7E19" w:rsidP="007B7E19"/>
    <w:p w14:paraId="0A37501D" w14:textId="77777777" w:rsidR="007B7E19" w:rsidRPr="007B7E19" w:rsidRDefault="007B7E19" w:rsidP="007B7E19">
      <w:pPr>
        <w:pStyle w:val="IndragNormal"/>
      </w:pPr>
    </w:p>
    <w:p w14:paraId="405BEE96" w14:textId="485DB07B" w:rsidR="004F351B" w:rsidRDefault="007B7E19" w:rsidP="00936D24">
      <w:pPr>
        <w:pStyle w:val="Rubri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936D24" w:rsidRPr="001F6A7E">
        <w:rPr>
          <w:rFonts w:ascii="Times New Roman" w:hAnsi="Times New Roman" w:cs="Times New Roman"/>
          <w:sz w:val="24"/>
          <w:szCs w:val="24"/>
        </w:rPr>
        <w:t>Momentschema</w:t>
      </w:r>
    </w:p>
    <w:p w14:paraId="4D482B09" w14:textId="77777777" w:rsidR="00716519" w:rsidRPr="00716519" w:rsidRDefault="00716519" w:rsidP="00716519"/>
    <w:p w14:paraId="6EEA8561" w14:textId="367789E6" w:rsidR="00D31F7B" w:rsidRPr="001F6A7E" w:rsidRDefault="00D31F7B" w:rsidP="00D31F7B">
      <w:pPr>
        <w:rPr>
          <w:rFonts w:ascii="Times New Roman" w:hAnsi="Times New Roman" w:cs="Times New Roman"/>
          <w:sz w:val="24"/>
          <w:szCs w:val="24"/>
        </w:rPr>
      </w:pPr>
      <w:r w:rsidRPr="001F6A7E">
        <w:rPr>
          <w:rFonts w:ascii="Times New Roman" w:hAnsi="Times New Roman" w:cs="Times New Roman"/>
          <w:sz w:val="24"/>
          <w:szCs w:val="24"/>
        </w:rPr>
        <w:t>SLM, termin 2, 707G02</w:t>
      </w:r>
    </w:p>
    <w:p w14:paraId="19133FE8" w14:textId="05CCC228" w:rsidR="00936D24" w:rsidRPr="001F6A7E" w:rsidRDefault="00936D24" w:rsidP="00936D24">
      <w:pPr>
        <w:pStyle w:val="Rubrik3"/>
        <w:rPr>
          <w:rFonts w:ascii="Times New Roman" w:hAnsi="Times New Roman" w:cs="Times New Roman"/>
          <w:sz w:val="24"/>
          <w:szCs w:val="24"/>
        </w:rPr>
      </w:pPr>
      <w:r w:rsidRPr="001F6A7E">
        <w:rPr>
          <w:rFonts w:ascii="Times New Roman" w:hAnsi="Times New Roman" w:cs="Times New Roman"/>
          <w:sz w:val="24"/>
          <w:szCs w:val="24"/>
        </w:rPr>
        <w:t xml:space="preserve">Delkurs </w:t>
      </w:r>
      <w:r w:rsidR="00D31F7B" w:rsidRPr="001F6A7E">
        <w:rPr>
          <w:rFonts w:ascii="Times New Roman" w:hAnsi="Times New Roman" w:cs="Times New Roman"/>
          <w:sz w:val="24"/>
          <w:szCs w:val="24"/>
        </w:rPr>
        <w:t>1</w:t>
      </w:r>
      <w:r w:rsidR="009A65EA" w:rsidRPr="001F6A7E">
        <w:rPr>
          <w:rFonts w:ascii="Times New Roman" w:hAnsi="Times New Roman" w:cs="Times New Roman"/>
          <w:sz w:val="24"/>
          <w:szCs w:val="24"/>
        </w:rPr>
        <w:t>.</w:t>
      </w:r>
      <w:r w:rsidR="00D31F7B" w:rsidRPr="001F6A7E">
        <w:rPr>
          <w:rFonts w:ascii="Times New Roman" w:hAnsi="Times New Roman" w:cs="Times New Roman"/>
          <w:sz w:val="24"/>
          <w:szCs w:val="24"/>
        </w:rPr>
        <w:t xml:space="preserve"> </w:t>
      </w:r>
      <w:r w:rsidR="007F59E3" w:rsidRPr="001F6A7E">
        <w:rPr>
          <w:rFonts w:ascii="Times New Roman" w:hAnsi="Times New Roman" w:cs="Times New Roman"/>
          <w:sz w:val="24"/>
          <w:szCs w:val="24"/>
        </w:rPr>
        <w:t>Analys av texter, medier och samtal, 2.5 hp</w:t>
      </w:r>
    </w:p>
    <w:p w14:paraId="0BA056F4" w14:textId="5EB7511B" w:rsidR="006040C3" w:rsidRPr="001F6A7E" w:rsidRDefault="00C779DE" w:rsidP="00646B98">
      <w:pPr>
        <w:rPr>
          <w:rFonts w:ascii="Times New Roman" w:hAnsi="Times New Roman" w:cs="Times New Roman"/>
          <w:sz w:val="24"/>
          <w:szCs w:val="24"/>
        </w:rPr>
      </w:pPr>
      <w:r w:rsidRPr="001F6A7E">
        <w:rPr>
          <w:rFonts w:ascii="Times New Roman" w:hAnsi="Times New Roman" w:cs="Times New Roman"/>
          <w:sz w:val="24"/>
          <w:szCs w:val="24"/>
        </w:rPr>
        <w:t>Fristående</w:t>
      </w:r>
      <w:r w:rsidR="00CD5D7D" w:rsidRPr="001F6A7E">
        <w:rPr>
          <w:rFonts w:ascii="Times New Roman" w:hAnsi="Times New Roman" w:cs="Times New Roman"/>
          <w:sz w:val="24"/>
          <w:szCs w:val="24"/>
        </w:rPr>
        <w:t xml:space="preserve"> kurs </w:t>
      </w:r>
      <w:r w:rsidR="000B1A88">
        <w:rPr>
          <w:rFonts w:ascii="Times New Roman" w:hAnsi="Times New Roman" w:cs="Times New Roman"/>
          <w:sz w:val="24"/>
          <w:szCs w:val="24"/>
        </w:rPr>
        <w:t>7</w:t>
      </w:r>
      <w:r w:rsidR="007F59E3" w:rsidRPr="001F6A7E">
        <w:rPr>
          <w:rFonts w:ascii="Times New Roman" w:hAnsi="Times New Roman" w:cs="Times New Roman"/>
          <w:sz w:val="24"/>
          <w:szCs w:val="24"/>
        </w:rPr>
        <w:t>14G63, Analys av texter, medier och samtal, 2.5 hp</w:t>
      </w:r>
    </w:p>
    <w:p w14:paraId="2458C931" w14:textId="00299CA1" w:rsidR="001F6A7E" w:rsidRPr="001F6A7E" w:rsidRDefault="001F6A7E" w:rsidP="001F6A7E">
      <w:pPr>
        <w:pStyle w:val="IndragNormal"/>
        <w:ind w:firstLine="0"/>
      </w:pPr>
      <w:r w:rsidRPr="001F6A7E">
        <w:rPr>
          <w:rFonts w:ascii="Times New Roman" w:hAnsi="Times New Roman" w:cs="Times New Roman"/>
          <w:sz w:val="24"/>
          <w:szCs w:val="24"/>
        </w:rPr>
        <w:t>Momentschemat och</w:t>
      </w:r>
      <w:r>
        <w:t xml:space="preserve"> litteraturlista kommer att kompletteras inför kursstart</w:t>
      </w:r>
    </w:p>
    <w:p w14:paraId="5DAB6C7B" w14:textId="77777777" w:rsidR="008A15CD" w:rsidRPr="007B7E19" w:rsidRDefault="008A15CD" w:rsidP="006040C3">
      <w:pPr>
        <w:pStyle w:val="IndragNormal"/>
        <w:ind w:firstLine="0"/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1216"/>
        <w:gridCol w:w="2126"/>
        <w:gridCol w:w="3113"/>
      </w:tblGrid>
      <w:tr w:rsidR="00D44DA6" w:rsidRPr="007B7E19" w14:paraId="37B101E7" w14:textId="77777777" w:rsidTr="44E53F85">
        <w:tc>
          <w:tcPr>
            <w:tcW w:w="1331" w:type="dxa"/>
          </w:tcPr>
          <w:p w14:paraId="01847676" w14:textId="77777777" w:rsidR="006F38D2" w:rsidRPr="007B7E19" w:rsidRDefault="007A6699" w:rsidP="007A6699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Tid </w:t>
            </w:r>
          </w:p>
          <w:p w14:paraId="1D20E11D" w14:textId="77777777" w:rsidR="007A6699" w:rsidRPr="007B7E19" w:rsidRDefault="007A6699" w:rsidP="007A6699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Lokalerna finns i Time Edit</w:t>
            </w:r>
          </w:p>
        </w:tc>
        <w:tc>
          <w:tcPr>
            <w:tcW w:w="1216" w:type="dxa"/>
          </w:tcPr>
          <w:p w14:paraId="035F4558" w14:textId="77777777" w:rsidR="006F38D2" w:rsidRPr="007B7E19" w:rsidRDefault="006F38D2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Lärare </w:t>
            </w:r>
          </w:p>
        </w:tc>
        <w:tc>
          <w:tcPr>
            <w:tcW w:w="2126" w:type="dxa"/>
          </w:tcPr>
          <w:p w14:paraId="18AC3F9A" w14:textId="77777777" w:rsidR="006F38D2" w:rsidRPr="007B7E19" w:rsidRDefault="006F38D2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Innehåll </w:t>
            </w:r>
          </w:p>
        </w:tc>
        <w:tc>
          <w:tcPr>
            <w:tcW w:w="3113" w:type="dxa"/>
          </w:tcPr>
          <w:p w14:paraId="3F3D9B55" w14:textId="086601AF" w:rsidR="006F38D2" w:rsidRPr="00DA7D52" w:rsidRDefault="006F38D2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A7D52">
              <w:rPr>
                <w:rFonts w:ascii="Times New Roman" w:hAnsi="Times New Roman" w:cs="Times New Roman"/>
                <w:b/>
              </w:rPr>
              <w:t>Förberedelser</w:t>
            </w:r>
            <w:r w:rsidR="00D31F7B" w:rsidRPr="00DA7D52">
              <w:rPr>
                <w:rFonts w:ascii="Times New Roman" w:hAnsi="Times New Roman" w:cs="Times New Roman"/>
                <w:b/>
              </w:rPr>
              <w:t xml:space="preserve"> inför kurstillfällena</w:t>
            </w:r>
          </w:p>
          <w:p w14:paraId="1220BD38" w14:textId="0FA1D12B" w:rsidR="006F38D2" w:rsidRPr="00DA7D52" w:rsidRDefault="003E7E7F" w:rsidP="003E7E7F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OBS! Denna del av momentschemat är ett levande dokument – information om förberedelser tillkommer under delkursens/kursens gång.</w:t>
            </w:r>
          </w:p>
        </w:tc>
      </w:tr>
      <w:tr w:rsidR="00D44DA6" w:rsidRPr="006D0000" w14:paraId="069330D2" w14:textId="77777777" w:rsidTr="44E53F85">
        <w:tc>
          <w:tcPr>
            <w:tcW w:w="1331" w:type="dxa"/>
          </w:tcPr>
          <w:p w14:paraId="1F5ED7E5" w14:textId="77777777" w:rsidR="00CF2E1C" w:rsidRDefault="00A9734C" w:rsidP="00074ED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22/1</w:t>
            </w:r>
          </w:p>
          <w:p w14:paraId="02EB378F" w14:textId="6128B67A" w:rsidR="00A9734C" w:rsidRPr="007B7E19" w:rsidRDefault="00A9734C" w:rsidP="00074ED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</w:tcPr>
          <w:p w14:paraId="43D3BFAD" w14:textId="063FD49A" w:rsidR="004029E5" w:rsidRPr="00074ED1" w:rsidRDefault="003D5CDB" w:rsidP="006F38D2">
            <w:pPr>
              <w:pStyle w:val="IndragNormal"/>
              <w:ind w:firstLine="0"/>
              <w:rPr>
                <w:rFonts w:ascii="Times New Roman" w:hAnsi="Times New Roman" w:cs="Times New Roman"/>
                <w:i/>
              </w:rPr>
            </w:pPr>
            <w:r w:rsidRPr="007B7E19">
              <w:rPr>
                <w:rFonts w:ascii="Times New Roman" w:hAnsi="Times New Roman" w:cs="Times New Roman"/>
                <w:i/>
              </w:rPr>
              <w:t xml:space="preserve"> </w:t>
            </w:r>
            <w:r w:rsidR="007A6699" w:rsidRPr="007B7E19">
              <w:rPr>
                <w:rFonts w:ascii="Times New Roman" w:hAnsi="Times New Roman" w:cs="Times New Roman"/>
              </w:rPr>
              <w:t>KMB</w:t>
            </w:r>
          </w:p>
          <w:p w14:paraId="77BF2BBD" w14:textId="77777777" w:rsidR="00F82C0C" w:rsidRDefault="00F82C0C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7B7E19">
              <w:rPr>
                <w:rFonts w:ascii="Times New Roman" w:hAnsi="Times New Roman" w:cs="Times New Roman"/>
              </w:rPr>
              <w:t xml:space="preserve">CL </w:t>
            </w:r>
          </w:p>
          <w:p w14:paraId="0A356F0B" w14:textId="6D76CF45" w:rsidR="00074ED1" w:rsidRPr="007B7E19" w:rsidRDefault="00074ED1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</w:tcPr>
          <w:p w14:paraId="3F095F3C" w14:textId="27158486" w:rsidR="00FC6EE0" w:rsidRDefault="00074ED1" w:rsidP="00074ED1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FÖ 1 Introduktion </w:t>
            </w:r>
          </w:p>
          <w:p w14:paraId="7F89BD33" w14:textId="481F30D4" w:rsidR="00CD1447" w:rsidRPr="006D0000" w:rsidRDefault="00CD1447" w:rsidP="00074ED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000">
              <w:rPr>
                <w:rFonts w:ascii="Times New Roman" w:hAnsi="Times New Roman" w:cs="Times New Roman"/>
              </w:rPr>
              <w:t>”Från språklig teori till språk</w:t>
            </w:r>
            <w:r w:rsidR="006D0000" w:rsidRPr="006D0000">
              <w:rPr>
                <w:rFonts w:ascii="Times New Roman" w:hAnsi="Times New Roman" w:cs="Times New Roman"/>
              </w:rPr>
              <w:t>konsult”</w:t>
            </w:r>
          </w:p>
          <w:p w14:paraId="7DA68AF5" w14:textId="5E3B1D48" w:rsidR="006D0000" w:rsidRDefault="006D0000" w:rsidP="006D0000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Gruppindelning.</w:t>
            </w:r>
          </w:p>
          <w:p w14:paraId="01681367" w14:textId="33644DBD" w:rsidR="007F013A" w:rsidRPr="007F013A" w:rsidRDefault="006D0000" w:rsidP="00CE452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F013A" w:rsidRPr="007F013A">
              <w:rPr>
                <w:rFonts w:ascii="Times New Roman" w:hAnsi="Times New Roman" w:cs="Times New Roman"/>
              </w:rPr>
              <w:t>ntro</w:t>
            </w:r>
            <w:r>
              <w:rPr>
                <w:rFonts w:ascii="Times New Roman" w:hAnsi="Times New Roman" w:cs="Times New Roman"/>
              </w:rPr>
              <w:t>duktion av examinationsuppgift</w:t>
            </w:r>
            <w:r w:rsidR="00E83F6A">
              <w:rPr>
                <w:rFonts w:ascii="Times New Roman" w:hAnsi="Times New Roman" w:cs="Times New Roman"/>
              </w:rPr>
              <w:t>: Analys av multimodala texter.</w:t>
            </w:r>
            <w:r w:rsidR="00DA7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14:paraId="10C8137A" w14:textId="7599597C" w:rsidR="006D0000" w:rsidRPr="00DA7D52" w:rsidRDefault="006D0000" w:rsidP="006D0000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A7D52">
              <w:rPr>
                <w:rFonts w:ascii="Times New Roman" w:hAnsi="Times New Roman" w:cs="Times New Roman"/>
                <w:lang w:val="en-US"/>
              </w:rPr>
              <w:t>** McLuhan, kap 1. ”The Medium is the Message”</w:t>
            </w:r>
          </w:p>
          <w:p w14:paraId="370DD406" w14:textId="77777777" w:rsidR="00AB52AA" w:rsidRDefault="006D0000" w:rsidP="00CE452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*Linell 2011</w:t>
            </w:r>
          </w:p>
          <w:p w14:paraId="6A05A809" w14:textId="291E7C9A" w:rsidR="00CE4525" w:rsidRPr="00DA7D52" w:rsidRDefault="00CE4525" w:rsidP="00CE452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*Ong</w:t>
            </w:r>
            <w:r w:rsidR="00AB52AA">
              <w:rPr>
                <w:rFonts w:ascii="Times New Roman" w:hAnsi="Times New Roman" w:cs="Times New Roman"/>
              </w:rPr>
              <w:t xml:space="preserve"> 1991</w:t>
            </w:r>
          </w:p>
        </w:tc>
      </w:tr>
      <w:tr w:rsidR="008429A3" w:rsidRPr="007B7E19" w14:paraId="239A4EC3" w14:textId="77777777" w:rsidTr="44E53F85">
        <w:tc>
          <w:tcPr>
            <w:tcW w:w="1331" w:type="dxa"/>
          </w:tcPr>
          <w:p w14:paraId="6D20BB5D" w14:textId="77777777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24/1</w:t>
            </w:r>
          </w:p>
          <w:p w14:paraId="25454E6D" w14:textId="4F27CB75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6" w:type="dxa"/>
          </w:tcPr>
          <w:p w14:paraId="3C7E3CA5" w14:textId="77777777" w:rsidR="008429A3" w:rsidRPr="00755B6A" w:rsidRDefault="00E23A78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2126" w:type="dxa"/>
          </w:tcPr>
          <w:p w14:paraId="4BD47EDA" w14:textId="77777777" w:rsidR="00755B6A" w:rsidRDefault="00074ED1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FÖ 2</w:t>
            </w:r>
            <w:r w:rsidR="00755B6A">
              <w:rPr>
                <w:rFonts w:ascii="Times New Roman" w:hAnsi="Times New Roman" w:cs="Times New Roman"/>
              </w:rPr>
              <w:t xml:space="preserve"> </w:t>
            </w:r>
          </w:p>
          <w:p w14:paraId="52F72EA4" w14:textId="6B3A2E7D" w:rsidR="00D63AFD" w:rsidRPr="00755B6A" w:rsidRDefault="006022C1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Varför språkvetenskap?</w:t>
            </w:r>
          </w:p>
        </w:tc>
        <w:tc>
          <w:tcPr>
            <w:tcW w:w="3113" w:type="dxa"/>
          </w:tcPr>
          <w:p w14:paraId="684D88AF" w14:textId="003B6A7F" w:rsidR="006D0000" w:rsidRPr="00DA7D52" w:rsidRDefault="00DA7D52" w:rsidP="006D0000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*</w:t>
            </w:r>
            <w:r w:rsidR="007954BC">
              <w:rPr>
                <w:rFonts w:ascii="Times New Roman" w:hAnsi="Times New Roman" w:cs="Times New Roman"/>
              </w:rPr>
              <w:t>Linell</w:t>
            </w:r>
            <w:r w:rsidR="00CE4525">
              <w:rPr>
                <w:rFonts w:ascii="Times New Roman" w:hAnsi="Times New Roman" w:cs="Times New Roman"/>
              </w:rPr>
              <w:t xml:space="preserve"> 1982</w:t>
            </w:r>
            <w:r w:rsidR="007954BC">
              <w:rPr>
                <w:rFonts w:ascii="Times New Roman" w:hAnsi="Times New Roman" w:cs="Times New Roman"/>
              </w:rPr>
              <w:t>, sid. 13-67</w:t>
            </w:r>
          </w:p>
          <w:p w14:paraId="3F0681FA" w14:textId="21CEE74A" w:rsidR="0019085C" w:rsidRPr="00DA7D52" w:rsidRDefault="00CE4525" w:rsidP="00074ED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Englund, Ledin &amp; Svensson</w:t>
            </w:r>
          </w:p>
          <w:p w14:paraId="5A39BBE3" w14:textId="1432FDF1" w:rsidR="00A41B4F" w:rsidRPr="00DA7D52" w:rsidRDefault="00A41B4F" w:rsidP="00074ED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Byrman &amp; Hultén</w:t>
            </w:r>
          </w:p>
        </w:tc>
      </w:tr>
      <w:tr w:rsidR="008429A3" w:rsidRPr="007B7E19" w14:paraId="17BCA5B4" w14:textId="77777777" w:rsidTr="44E53F85">
        <w:tc>
          <w:tcPr>
            <w:tcW w:w="1331" w:type="dxa"/>
          </w:tcPr>
          <w:p w14:paraId="162F08B3" w14:textId="77777777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24/1</w:t>
            </w:r>
          </w:p>
          <w:p w14:paraId="5AC0A731" w14:textId="65184DDF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</w:tcPr>
          <w:p w14:paraId="3980B915" w14:textId="6BE3893C" w:rsidR="008429A3" w:rsidRPr="00755B6A" w:rsidRDefault="008429A3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A70E87" w14:textId="77777777" w:rsidR="00755B6A" w:rsidRDefault="001E6EC9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Gruppövning 1</w:t>
            </w:r>
          </w:p>
          <w:p w14:paraId="77F44CBB" w14:textId="0E7727CA" w:rsidR="00D63AFD" w:rsidRPr="00755B6A" w:rsidRDefault="0019085C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19085C">
              <w:rPr>
                <w:rFonts w:ascii="Times New Roman" w:hAnsi="Times New Roman" w:cs="Times New Roman"/>
              </w:rPr>
              <w:t>”De 10 viktigaste punkterna</w:t>
            </w:r>
            <w:r w:rsidR="006022C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113" w:type="dxa"/>
          </w:tcPr>
          <w:p w14:paraId="362A0B0B" w14:textId="77777777" w:rsidR="00C85868" w:rsidRDefault="001E6EC9" w:rsidP="001E6EC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Instruktion i Lisam</w:t>
            </w:r>
          </w:p>
          <w:p w14:paraId="41C8F396" w14:textId="14474911" w:rsidR="00DA7D52" w:rsidRPr="00DA7D52" w:rsidRDefault="00DA7D52" w:rsidP="001E6EC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9A3" w:rsidRPr="007B7E19" w14:paraId="067DF4AA" w14:textId="77777777" w:rsidTr="44E53F85">
        <w:tc>
          <w:tcPr>
            <w:tcW w:w="1331" w:type="dxa"/>
          </w:tcPr>
          <w:p w14:paraId="2C60D561" w14:textId="77777777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 28/1</w:t>
            </w:r>
          </w:p>
          <w:p w14:paraId="13BF5BB8" w14:textId="30AF823C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6" w:type="dxa"/>
          </w:tcPr>
          <w:p w14:paraId="20169993" w14:textId="57BBDC68" w:rsidR="008429A3" w:rsidRPr="00E23A78" w:rsidRDefault="001E6EC9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</w:tc>
        <w:tc>
          <w:tcPr>
            <w:tcW w:w="2126" w:type="dxa"/>
          </w:tcPr>
          <w:p w14:paraId="4408459A" w14:textId="42BD67FB" w:rsidR="00755B6A" w:rsidRDefault="001E6EC9" w:rsidP="3DCD1D1D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3</w:t>
            </w:r>
          </w:p>
          <w:p w14:paraId="02F36129" w14:textId="2E3BC27C" w:rsidR="00D63AFD" w:rsidRPr="00755B6A" w:rsidRDefault="0019085C" w:rsidP="3DCD1D1D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19085C">
              <w:rPr>
                <w:rFonts w:ascii="Times New Roman" w:hAnsi="Times New Roman" w:cs="Times New Roman"/>
              </w:rPr>
              <w:t>Introduktion av analysmetoder I</w:t>
            </w:r>
          </w:p>
        </w:tc>
        <w:tc>
          <w:tcPr>
            <w:tcW w:w="3113" w:type="dxa"/>
          </w:tcPr>
          <w:p w14:paraId="290B30CB" w14:textId="22B23352" w:rsidR="0019085C" w:rsidRPr="00DA7D52" w:rsidRDefault="00A41B4F" w:rsidP="7CC2EDE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Hellspong &amp; Ledin, kap. 1-5</w:t>
            </w:r>
          </w:p>
          <w:p w14:paraId="72A3D3EC" w14:textId="74E6D823" w:rsidR="0019085C" w:rsidRPr="00DA7D52" w:rsidRDefault="0019085C" w:rsidP="0019085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9A3" w:rsidRPr="007B7E19" w14:paraId="0053F7BB" w14:textId="77777777" w:rsidTr="44E53F85">
        <w:tc>
          <w:tcPr>
            <w:tcW w:w="1331" w:type="dxa"/>
          </w:tcPr>
          <w:p w14:paraId="224102A1" w14:textId="77777777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 28/1</w:t>
            </w:r>
          </w:p>
          <w:p w14:paraId="55E67717" w14:textId="77777777" w:rsidR="00A9734C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  <w:p w14:paraId="79F6C4B5" w14:textId="6BC3E99F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0DD7BCB" w14:textId="32404E91" w:rsidR="008429A3" w:rsidRPr="00DB02C4" w:rsidRDefault="008429A3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A81868" w14:textId="77777777" w:rsidR="00755B6A" w:rsidRDefault="00D63AFD" w:rsidP="002D3E6E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Gruppövning 2</w:t>
            </w:r>
          </w:p>
          <w:p w14:paraId="44DEF765" w14:textId="19548F13" w:rsidR="0019085C" w:rsidRPr="00755B6A" w:rsidRDefault="0019085C" w:rsidP="002D3E6E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19085C">
              <w:rPr>
                <w:rFonts w:ascii="Times New Roman" w:hAnsi="Times New Roman" w:cs="Times New Roman"/>
              </w:rPr>
              <w:t>”De 10 viktigaste punkterna”</w:t>
            </w:r>
          </w:p>
        </w:tc>
        <w:tc>
          <w:tcPr>
            <w:tcW w:w="3113" w:type="dxa"/>
          </w:tcPr>
          <w:p w14:paraId="0D0B940D" w14:textId="6288ACF1" w:rsidR="002D3E6E" w:rsidRPr="00DA7D52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Instruktion i Lisam</w:t>
            </w:r>
          </w:p>
          <w:p w14:paraId="0E27B00A" w14:textId="77777777" w:rsidR="002D3E6E" w:rsidRPr="00DA7D52" w:rsidRDefault="002D3E6E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9A3" w:rsidRPr="007B7E19" w14:paraId="0FB4A396" w14:textId="77777777" w:rsidTr="44E53F85">
        <w:tc>
          <w:tcPr>
            <w:tcW w:w="1331" w:type="dxa"/>
          </w:tcPr>
          <w:p w14:paraId="5FB6B521" w14:textId="3FEA74FD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31/1</w:t>
            </w:r>
          </w:p>
          <w:p w14:paraId="737E7F7B" w14:textId="3D11FA9D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</w:tcPr>
          <w:p w14:paraId="71722CD4" w14:textId="426A8821" w:rsidR="008429A3" w:rsidRPr="00424E9C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KMB</w:t>
            </w:r>
          </w:p>
        </w:tc>
        <w:tc>
          <w:tcPr>
            <w:tcW w:w="2126" w:type="dxa"/>
          </w:tcPr>
          <w:p w14:paraId="2843EB1C" w14:textId="77777777" w:rsidR="002F32F0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63AFD">
              <w:rPr>
                <w:rFonts w:ascii="Times New Roman" w:hAnsi="Times New Roman" w:cs="Times New Roman"/>
                <w:b/>
              </w:rPr>
              <w:t>FÖ 4</w:t>
            </w:r>
          </w:p>
          <w:p w14:paraId="6D3DED96" w14:textId="6BA720D2" w:rsidR="001568C5" w:rsidRPr="0019085C" w:rsidRDefault="0019085C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19085C">
              <w:rPr>
                <w:rFonts w:ascii="Times New Roman" w:hAnsi="Times New Roman" w:cs="Times New Roman"/>
              </w:rPr>
              <w:t>Introduktion av analysmetoder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3" w:type="dxa"/>
          </w:tcPr>
          <w:p w14:paraId="239BCA8F" w14:textId="5EACC809" w:rsidR="0019085C" w:rsidRPr="00DA7D52" w:rsidRDefault="00030736" w:rsidP="0019085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Björkvall, kap. 1</w:t>
            </w:r>
            <w:r w:rsidR="00DA7D52">
              <w:rPr>
                <w:rFonts w:ascii="Times New Roman" w:hAnsi="Times New Roman" w:cs="Times New Roman"/>
              </w:rPr>
              <w:t xml:space="preserve"> och 4</w:t>
            </w:r>
          </w:p>
          <w:p w14:paraId="212ACD77" w14:textId="0F473AD7" w:rsidR="006022C1" w:rsidRPr="00DA7D52" w:rsidRDefault="00030736" w:rsidP="0019085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Ledin &amp; Machin</w:t>
            </w:r>
          </w:p>
          <w:p w14:paraId="3AA8F33E" w14:textId="77777777" w:rsidR="00030736" w:rsidRPr="00DA7D52" w:rsidRDefault="00030736" w:rsidP="0019085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14:paraId="4F76AAE7" w14:textId="7C8C9222" w:rsidR="00A119FA" w:rsidRPr="00DA7D52" w:rsidRDefault="00A119FA" w:rsidP="0019085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9A3" w:rsidRPr="007B7E19" w14:paraId="1D123525" w14:textId="77777777" w:rsidTr="44E53F85">
        <w:tc>
          <w:tcPr>
            <w:tcW w:w="1331" w:type="dxa"/>
          </w:tcPr>
          <w:p w14:paraId="76582715" w14:textId="77777777" w:rsidR="00755B6A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Fre 1/2</w:t>
            </w:r>
          </w:p>
          <w:p w14:paraId="40C73DF4" w14:textId="269B58A1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16" w:type="dxa"/>
          </w:tcPr>
          <w:p w14:paraId="60061E4C" w14:textId="453D1D98" w:rsidR="008429A3" w:rsidRPr="00D63AFD" w:rsidRDefault="006022C1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</w:tcPr>
          <w:p w14:paraId="026123C8" w14:textId="77777777" w:rsidR="00755B6A" w:rsidRPr="00D63AFD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63AFD">
              <w:rPr>
                <w:rFonts w:ascii="Times New Roman" w:hAnsi="Times New Roman" w:cs="Times New Roman"/>
                <w:b/>
              </w:rPr>
              <w:t>Examination</w:t>
            </w:r>
          </w:p>
          <w:p w14:paraId="5C54DE8D" w14:textId="77777777" w:rsidR="00D63AFD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14:paraId="65EB48F4" w14:textId="166FDBED" w:rsidR="001568C5" w:rsidRPr="00755B6A" w:rsidRDefault="001568C5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44EAFD9C" w14:textId="127DC754" w:rsidR="008429A3" w:rsidRPr="00DA7D52" w:rsidRDefault="00D63AFD" w:rsidP="7CC2EDE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Instruktion i Lisam</w:t>
            </w:r>
          </w:p>
        </w:tc>
      </w:tr>
      <w:tr w:rsidR="008429A3" w:rsidRPr="007B7E19" w14:paraId="71D7F159" w14:textId="77777777" w:rsidTr="44E53F85">
        <w:tc>
          <w:tcPr>
            <w:tcW w:w="1331" w:type="dxa"/>
          </w:tcPr>
          <w:p w14:paraId="74E94839" w14:textId="503B7B2B" w:rsidR="00AA5E8F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Fre1/2</w:t>
            </w:r>
          </w:p>
          <w:p w14:paraId="75185DE6" w14:textId="7D8174A8" w:rsidR="00A9734C" w:rsidRPr="007B7E19" w:rsidRDefault="00A9734C" w:rsidP="008429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216" w:type="dxa"/>
          </w:tcPr>
          <w:p w14:paraId="69CB16CA" w14:textId="50AA6650" w:rsidR="008429A3" w:rsidRPr="00A76A0A" w:rsidRDefault="006022C1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2126" w:type="dxa"/>
          </w:tcPr>
          <w:p w14:paraId="382D4BEA" w14:textId="77777777" w:rsidR="00AA5E8F" w:rsidRPr="00D63AFD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63AFD">
              <w:rPr>
                <w:rFonts w:ascii="Times New Roman" w:hAnsi="Times New Roman" w:cs="Times New Roman"/>
                <w:b/>
              </w:rPr>
              <w:t xml:space="preserve">Examination </w:t>
            </w:r>
          </w:p>
          <w:p w14:paraId="4A5CC7CA" w14:textId="77777777" w:rsidR="00D63AFD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14:paraId="0C18A479" w14:textId="0D85355C" w:rsidR="001568C5" w:rsidRPr="00AA5E8F" w:rsidRDefault="001568C5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6A4B94E1" w14:textId="678D12D4" w:rsidR="00A76A0A" w:rsidRPr="00DA7D52" w:rsidRDefault="00D63AFD" w:rsidP="006F38D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A7D52">
              <w:rPr>
                <w:rFonts w:ascii="Times New Roman" w:hAnsi="Times New Roman" w:cs="Times New Roman"/>
              </w:rPr>
              <w:t>Instruktion i Lisam</w:t>
            </w:r>
          </w:p>
        </w:tc>
      </w:tr>
    </w:tbl>
    <w:p w14:paraId="4101652C" w14:textId="77777777" w:rsidR="006F38D2" w:rsidRPr="007B7E19" w:rsidRDefault="006F38D2" w:rsidP="006F38D2">
      <w:pPr>
        <w:pStyle w:val="IndragNormal"/>
        <w:rPr>
          <w:rFonts w:ascii="Times New Roman" w:hAnsi="Times New Roman" w:cs="Times New Roman"/>
        </w:rPr>
      </w:pPr>
    </w:p>
    <w:p w14:paraId="4B99056E" w14:textId="77777777" w:rsidR="00FC1D6B" w:rsidRDefault="00FC1D6B" w:rsidP="005C09C1">
      <w:pPr>
        <w:pStyle w:val="IndragNormal"/>
        <w:ind w:firstLine="0"/>
        <w:rPr>
          <w:rFonts w:ascii="Times New Roman" w:hAnsi="Times New Roman" w:cs="Times New Roman"/>
        </w:rPr>
      </w:pPr>
    </w:p>
    <w:p w14:paraId="1299C43A" w14:textId="77777777" w:rsidR="00790703" w:rsidRDefault="00790703" w:rsidP="005C09C1">
      <w:pPr>
        <w:pStyle w:val="IndragNormal"/>
        <w:ind w:firstLine="0"/>
        <w:rPr>
          <w:rFonts w:ascii="Times New Roman" w:hAnsi="Times New Roman" w:cs="Times New Roman"/>
        </w:rPr>
      </w:pPr>
    </w:p>
    <w:p w14:paraId="4DDBEF00" w14:textId="77777777" w:rsidR="00790703" w:rsidRPr="007B7E19" w:rsidRDefault="00790703" w:rsidP="005C09C1">
      <w:pPr>
        <w:pStyle w:val="IndragNormal"/>
        <w:ind w:firstLine="0"/>
        <w:rPr>
          <w:rFonts w:ascii="Times New Roman" w:hAnsi="Times New Roman" w:cs="Times New Roman"/>
        </w:rPr>
      </w:pPr>
    </w:p>
    <w:p w14:paraId="1F156774" w14:textId="77777777" w:rsidR="00925EB5" w:rsidRDefault="00925EB5" w:rsidP="005C09C1">
      <w:pPr>
        <w:pStyle w:val="Indrag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B7E19">
        <w:rPr>
          <w:rFonts w:ascii="Times New Roman" w:hAnsi="Times New Roman" w:cs="Times New Roman"/>
          <w:b/>
          <w:sz w:val="22"/>
          <w:szCs w:val="22"/>
        </w:rPr>
        <w:t>Lärare</w:t>
      </w:r>
    </w:p>
    <w:p w14:paraId="41FEFFA4" w14:textId="77777777" w:rsidR="008429A3" w:rsidRPr="007B7E19" w:rsidRDefault="008429A3" w:rsidP="005C09C1">
      <w:pPr>
        <w:pStyle w:val="Indrag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B7E19">
        <w:rPr>
          <w:rFonts w:ascii="Times New Roman" w:hAnsi="Times New Roman" w:cs="Times New Roman"/>
          <w:sz w:val="22"/>
          <w:szCs w:val="22"/>
        </w:rPr>
        <w:t xml:space="preserve">Charlotte Lundgren (CL), </w:t>
      </w:r>
      <w:hyperlink r:id="rId11" w:history="1">
        <w:r w:rsidRPr="007B7E19">
          <w:rPr>
            <w:rStyle w:val="Hyperlnk"/>
            <w:rFonts w:ascii="Times New Roman" w:hAnsi="Times New Roman" w:cs="Times New Roman"/>
            <w:sz w:val="22"/>
            <w:szCs w:val="22"/>
          </w:rPr>
          <w:t>charlotte.lundgren@liu.se</w:t>
        </w:r>
      </w:hyperlink>
    </w:p>
    <w:p w14:paraId="1A1E0567" w14:textId="68FCE8AF" w:rsidR="00925EB5" w:rsidRDefault="00925EB5" w:rsidP="005C09C1">
      <w:pPr>
        <w:pStyle w:val="IndragNormal"/>
        <w:ind w:firstLine="0"/>
        <w:rPr>
          <w:rStyle w:val="Hyperlnk"/>
          <w:rFonts w:ascii="Times New Roman" w:hAnsi="Times New Roman" w:cs="Times New Roman"/>
          <w:sz w:val="22"/>
          <w:szCs w:val="22"/>
        </w:rPr>
      </w:pPr>
      <w:r w:rsidRPr="007B7E19">
        <w:rPr>
          <w:rFonts w:ascii="Times New Roman" w:hAnsi="Times New Roman" w:cs="Times New Roman"/>
          <w:sz w:val="22"/>
          <w:szCs w:val="22"/>
        </w:rPr>
        <w:t>Karin Mårdsjö Blume</w:t>
      </w:r>
      <w:r w:rsidR="00E1425B" w:rsidRPr="007B7E19">
        <w:rPr>
          <w:rFonts w:ascii="Times New Roman" w:hAnsi="Times New Roman" w:cs="Times New Roman"/>
          <w:sz w:val="22"/>
          <w:szCs w:val="22"/>
        </w:rPr>
        <w:t xml:space="preserve"> (KMB)</w:t>
      </w:r>
      <w:r w:rsidRPr="007B7E19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7B7E19">
          <w:rPr>
            <w:rStyle w:val="Hyperlnk"/>
            <w:rFonts w:ascii="Times New Roman" w:hAnsi="Times New Roman" w:cs="Times New Roman"/>
            <w:sz w:val="22"/>
            <w:szCs w:val="22"/>
          </w:rPr>
          <w:t>karin.mardsjo.blume@liu.se</w:t>
        </w:r>
      </w:hyperlink>
    </w:p>
    <w:p w14:paraId="49776468" w14:textId="10D45C0F" w:rsidR="008667D9" w:rsidRDefault="008667D9" w:rsidP="005C09C1">
      <w:pPr>
        <w:pStyle w:val="IndragNormal"/>
        <w:ind w:firstLine="0"/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667D9"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  <w:t>Fredrik Olsson (FO)</w:t>
      </w:r>
      <w:r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hyperlink r:id="rId13" w:history="1">
        <w:r w:rsidRPr="00264E10">
          <w:rPr>
            <w:rStyle w:val="Hyperlnk"/>
            <w:rFonts w:ascii="Times New Roman" w:hAnsi="Times New Roman" w:cs="Times New Roman"/>
            <w:sz w:val="22"/>
            <w:szCs w:val="22"/>
          </w:rPr>
          <w:t>fredrik.t.olsson@liu.se</w:t>
        </w:r>
      </w:hyperlink>
    </w:p>
    <w:p w14:paraId="20760CDB" w14:textId="77777777" w:rsidR="008667D9" w:rsidRPr="008667D9" w:rsidRDefault="008667D9" w:rsidP="005C09C1">
      <w:pPr>
        <w:pStyle w:val="IndragNormal"/>
        <w:ind w:firstLine="0"/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</w:pPr>
    </w:p>
    <w:p w14:paraId="3461D779" w14:textId="77777777" w:rsidR="00A544FD" w:rsidRDefault="00A544FD" w:rsidP="005C09C1">
      <w:pPr>
        <w:pStyle w:val="IndragNormal"/>
        <w:ind w:firstLine="0"/>
        <w:rPr>
          <w:rStyle w:val="Hyperl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</w:p>
    <w:p w14:paraId="54EA29C2" w14:textId="6F724EC5" w:rsidR="00C172FF" w:rsidRPr="00DA7D52" w:rsidRDefault="007B7E19" w:rsidP="00DA7D52">
      <w:pPr>
        <w:rPr>
          <w:rFonts w:ascii="Times New Roman" w:hAnsi="Times New Roman" w:cs="Times New Roman"/>
          <w:sz w:val="24"/>
          <w:szCs w:val="24"/>
        </w:rPr>
      </w:pPr>
      <w:r w:rsidRPr="00AA3E80">
        <w:rPr>
          <w:rFonts w:ascii="Times New Roman" w:hAnsi="Times New Roman" w:cs="Times New Roman"/>
          <w:b/>
          <w:sz w:val="24"/>
          <w:szCs w:val="24"/>
        </w:rPr>
        <w:t>KURSLITTERATUR</w:t>
      </w:r>
      <w:r w:rsidR="007B2FFF" w:rsidRPr="00AA3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FFF" w:rsidRPr="00AA3E80">
        <w:rPr>
          <w:rFonts w:ascii="Times New Roman" w:hAnsi="Times New Roman" w:cs="Times New Roman"/>
          <w:sz w:val="24"/>
          <w:szCs w:val="24"/>
        </w:rPr>
        <w:t>(Tecknet * nedan innebär att texten finns i Lisam</w:t>
      </w:r>
      <w:r w:rsidR="00C172FF">
        <w:rPr>
          <w:rFonts w:ascii="Times New Roman" w:hAnsi="Times New Roman" w:cs="Times New Roman"/>
          <w:sz w:val="24"/>
          <w:szCs w:val="24"/>
        </w:rPr>
        <w:t xml:space="preserve"> och ** att det är tillgänglig på webben</w:t>
      </w:r>
      <w:r w:rsidR="007B2FFF" w:rsidRPr="00AA3E80">
        <w:rPr>
          <w:rFonts w:ascii="Times New Roman" w:hAnsi="Times New Roman" w:cs="Times New Roman"/>
          <w:sz w:val="24"/>
          <w:szCs w:val="24"/>
        </w:rPr>
        <w:t>)</w:t>
      </w:r>
    </w:p>
    <w:p w14:paraId="3D053BB9" w14:textId="11D2B40B" w:rsidR="00A41B4F" w:rsidRDefault="00A41B4F" w:rsidP="00C172FF">
      <w:pPr>
        <w:pStyle w:val="IndragNormal"/>
        <w:ind w:firstLine="0"/>
      </w:pPr>
    </w:p>
    <w:p w14:paraId="4815B94F" w14:textId="64FCF6D8" w:rsidR="00A41B4F" w:rsidRDefault="00A41B4F" w:rsidP="00C172FF">
      <w:pPr>
        <w:pStyle w:val="IndragNormal"/>
        <w:ind w:firstLine="0"/>
      </w:pPr>
      <w:r>
        <w:t xml:space="preserve">Englund, Boel &amp; Ledin, Per (2003) </w:t>
      </w:r>
      <w:r w:rsidRPr="00AE3795">
        <w:rPr>
          <w:i/>
        </w:rPr>
        <w:t>Teoretiska perspektiv på sakprosa</w:t>
      </w:r>
      <w:r>
        <w:t>. Lund: Studentlitteratur</w:t>
      </w:r>
    </w:p>
    <w:p w14:paraId="5796A285" w14:textId="7B12610B" w:rsidR="00A41B4F" w:rsidRDefault="00F8560E" w:rsidP="00F8560E">
      <w:pPr>
        <w:pStyle w:val="IndragNormal"/>
        <w:numPr>
          <w:ilvl w:val="0"/>
          <w:numId w:val="13"/>
        </w:numPr>
      </w:pPr>
      <w:r w:rsidRPr="00F8560E">
        <w:t xml:space="preserve">Englund, Boel, Ledin, Per &amp; Svensson, Jan: </w:t>
      </w:r>
      <w:r w:rsidR="00AE3795">
        <w:t>”</w:t>
      </w:r>
      <w:r w:rsidRPr="00F8560E">
        <w:t>Sakprosa –</w:t>
      </w:r>
      <w:r>
        <w:t xml:space="preserve"> vad är det?</w:t>
      </w:r>
      <w:r w:rsidR="00AE3795">
        <w:t>”</w:t>
      </w:r>
      <w:r>
        <w:t xml:space="preserve"> Sid</w:t>
      </w:r>
      <w:r w:rsidRPr="00F8560E">
        <w:t>. 35–60</w:t>
      </w:r>
    </w:p>
    <w:p w14:paraId="6D822B3C" w14:textId="138AFAB1" w:rsidR="00F8560E" w:rsidRDefault="00F8560E" w:rsidP="00F8560E">
      <w:pPr>
        <w:pStyle w:val="IndragNormal"/>
        <w:numPr>
          <w:ilvl w:val="0"/>
          <w:numId w:val="13"/>
        </w:numPr>
      </w:pPr>
      <w:r>
        <w:t>By</w:t>
      </w:r>
      <w:r w:rsidR="00AE3795">
        <w:t>rman, Gunilla &amp; Hultén, Britt: ”</w:t>
      </w:r>
      <w:r>
        <w:t>Varför många fö</w:t>
      </w:r>
      <w:r w:rsidR="00AE3795">
        <w:t>retagsledare bär damunderkläder</w:t>
      </w:r>
      <w:r>
        <w:t>. Diskussion om genus och sakprosa</w:t>
      </w:r>
      <w:r w:rsidR="00AE3795">
        <w:t>”</w:t>
      </w:r>
      <w:r>
        <w:t>. Sid. 181-200.</w:t>
      </w:r>
    </w:p>
    <w:p w14:paraId="00FD8F59" w14:textId="67C092A2" w:rsidR="00C172FF" w:rsidRDefault="00C172FF" w:rsidP="00C172FF">
      <w:pPr>
        <w:pStyle w:val="IndragNormal"/>
        <w:ind w:firstLine="0"/>
      </w:pPr>
    </w:p>
    <w:p w14:paraId="5A1A6D7D" w14:textId="0950BE3D" w:rsidR="00E2118E" w:rsidRDefault="00E2118E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** Ledin, Per &amp; Machin, David (2018) </w:t>
      </w:r>
      <w:r w:rsidR="00AE37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”</w:t>
      </w:r>
      <w:r w:rsidRPr="00E211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Ett statuskök i en nyliberal tid: Köket i IKEA-kataloger från 1975 till 2016</w:t>
      </w:r>
      <w:r w:rsidR="00AE37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”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I</w:t>
      </w:r>
      <w:r w:rsidRPr="00E2118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: </w:t>
      </w:r>
      <w:r w:rsidRPr="00E2118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Kritiska text- och diskursstudier</w:t>
      </w:r>
      <w:r w:rsidRPr="00E211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 [ed] D. Wohjan, C. Seiler Brylla &amp; G. Westberg, Huddinge: Södertörns högskola, 2018, nr 6, s. 123-142</w:t>
      </w:r>
      <w:r w:rsidR="00200C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hyperlink r:id="rId14" w:history="1">
        <w:r w:rsidR="00200CF2" w:rsidRPr="00264E10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http://sh.diva-portal.org/smash/get/diva2:1189539/FULLTEXT02.pdf</w:t>
        </w:r>
      </w:hyperlink>
    </w:p>
    <w:p w14:paraId="726D4865" w14:textId="25A7CEC2" w:rsidR="00E42448" w:rsidRDefault="00E42448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sz w:val="24"/>
          <w:szCs w:val="24"/>
        </w:rPr>
      </w:pPr>
    </w:p>
    <w:p w14:paraId="31B3B834" w14:textId="028A114A" w:rsidR="00E42448" w:rsidRPr="007954BC" w:rsidRDefault="00AE3795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*</w:t>
      </w:r>
      <w:r w:rsidR="00E42448" w:rsidRPr="003C5CB1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Linell, Per (</w:t>
      </w:r>
      <w:r w:rsidR="006D0000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1982 och framåt</w:t>
      </w:r>
      <w:r w:rsidR="00E42448" w:rsidRPr="003C5CB1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E42448" w:rsidRPr="00AE3795">
        <w:rPr>
          <w:rStyle w:val="Hyperlnk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  <w:t>Människans språk</w:t>
      </w:r>
      <w:r w:rsidR="003C5CB1" w:rsidRPr="003C5CB1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 2. upplagan</w:t>
      </w:r>
      <w:r w:rsidR="00E42448" w:rsidRPr="003C5CB1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D0000" w:rsidRPr="007954BC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Malmö: Gleerups</w:t>
      </w:r>
      <w:r w:rsidR="00AE674A" w:rsidRPr="007954BC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789BAFEC" w14:textId="77777777" w:rsidR="006D0000" w:rsidRPr="007954BC" w:rsidRDefault="006D0000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77516242" w14:textId="3C2C7610" w:rsidR="006D0000" w:rsidRPr="006D0000" w:rsidRDefault="006D0000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6D0000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*Linell, Per (2011) </w:t>
      </w:r>
      <w:r w:rsidRPr="006D0000">
        <w:rPr>
          <w:rStyle w:val="Hyperlnk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  <w:t>Samtalskulturer. Kommunikativa verksamhetstyper i samhället. Volym 1</w:t>
      </w:r>
      <w:r w:rsidRPr="006D0000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</w:t>
      </w:r>
      <w:r w:rsidRPr="006D0000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id. 9-16. Studies in Language and Culture 18. </w:t>
      </w:r>
      <w:r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Linköping: </w:t>
      </w:r>
      <w:r w:rsidRPr="006D0000"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Linköpings universitet.</w:t>
      </w:r>
    </w:p>
    <w:p w14:paraId="6EFE71AD" w14:textId="4BE4524D" w:rsidR="003C5CB1" w:rsidRPr="006D0000" w:rsidRDefault="003C5CB1" w:rsidP="00E2118E">
      <w:pPr>
        <w:pStyle w:val="IndragNormal"/>
        <w:ind w:firstLine="0"/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372EA49D" w14:textId="3CF194E0" w:rsidR="003C5CB1" w:rsidRPr="00AE3795" w:rsidRDefault="003C5CB1" w:rsidP="003C5CB1">
      <w:pPr>
        <w:pStyle w:val="IndragNormal"/>
        <w:ind w:firstLine="0"/>
        <w:rPr>
          <w:lang w:val="en-US"/>
        </w:rPr>
      </w:pPr>
      <w:r w:rsidRPr="00AE3795">
        <w:t xml:space="preserve">** McLuhan, Marshall, </w:t>
      </w:r>
      <w:r w:rsidRPr="00AE3795">
        <w:rPr>
          <w:i/>
        </w:rPr>
        <w:t>Understanding Media:</w:t>
      </w:r>
      <w:r w:rsidRPr="00AE3795">
        <w:t xml:space="preserve"> </w:t>
      </w:r>
      <w:r w:rsidRPr="00AE3795">
        <w:rPr>
          <w:i/>
        </w:rPr>
        <w:t>The Extensions of Man</w:t>
      </w:r>
      <w:r w:rsidRPr="00AE3795">
        <w:t xml:space="preserve"> (1964</w:t>
      </w:r>
      <w:r w:rsidR="006D0000" w:rsidRPr="00AE3795">
        <w:t xml:space="preserve"> eller senare utgåvor</w:t>
      </w:r>
      <w:r w:rsidR="004E63C0" w:rsidRPr="00AE3795">
        <w:t xml:space="preserve">). </w:t>
      </w:r>
      <w:r w:rsidR="004E63C0" w:rsidRPr="005C26B4">
        <w:rPr>
          <w:lang w:val="en-US"/>
        </w:rPr>
        <w:t>K</w:t>
      </w:r>
      <w:r w:rsidRPr="005C26B4">
        <w:rPr>
          <w:lang w:val="en-US"/>
        </w:rPr>
        <w:t>ap</w:t>
      </w:r>
      <w:r w:rsidR="004E63C0" w:rsidRPr="005C26B4">
        <w:rPr>
          <w:lang w:val="en-US"/>
        </w:rPr>
        <w:t>.</w:t>
      </w:r>
      <w:r w:rsidR="00CA3DB2">
        <w:rPr>
          <w:lang w:val="en-US"/>
        </w:rPr>
        <w:t xml:space="preserve"> 1,</w:t>
      </w:r>
      <w:r w:rsidR="004E63C0" w:rsidRPr="005C26B4">
        <w:rPr>
          <w:lang w:val="en-US"/>
        </w:rPr>
        <w:t>”The Medium is the Message”</w:t>
      </w:r>
      <w:r w:rsidR="005C26B4">
        <w:rPr>
          <w:lang w:val="en-US"/>
        </w:rPr>
        <w:t xml:space="preserve">. </w:t>
      </w:r>
      <w:r w:rsidR="005C26B4" w:rsidRPr="00AE3795">
        <w:rPr>
          <w:lang w:val="en-US"/>
        </w:rPr>
        <w:t>New York: McGraw-Hill.</w:t>
      </w:r>
    </w:p>
    <w:p w14:paraId="4EDFBB20" w14:textId="3D02860B" w:rsidR="00AE674A" w:rsidRPr="00AE3795" w:rsidRDefault="00AE674A" w:rsidP="003C5CB1">
      <w:pPr>
        <w:pStyle w:val="IndragNormal"/>
        <w:ind w:firstLine="0"/>
        <w:rPr>
          <w:lang w:val="en-US"/>
        </w:rPr>
      </w:pPr>
    </w:p>
    <w:p w14:paraId="24DD22BF" w14:textId="131FAEB2" w:rsidR="00AE674A" w:rsidRDefault="00AE674A" w:rsidP="003C5CB1">
      <w:pPr>
        <w:pStyle w:val="IndragNormal"/>
        <w:ind w:firstLine="0"/>
      </w:pPr>
      <w:r>
        <w:t xml:space="preserve">*Norrby, Catrin &amp; Håkansson, Gisela (2010) </w:t>
      </w:r>
      <w:r w:rsidRPr="00AE674A">
        <w:rPr>
          <w:i/>
        </w:rPr>
        <w:t>Introduktion till sociolingvistik</w:t>
      </w:r>
      <w:r>
        <w:t xml:space="preserve">, sid. </w:t>
      </w:r>
      <w:r>
        <w:lastRenderedPageBreak/>
        <w:t>11-26.  Stockholm: Norstedts.</w:t>
      </w:r>
    </w:p>
    <w:p w14:paraId="417D94DE" w14:textId="349E2E13" w:rsidR="00170BCB" w:rsidRDefault="00170BCB" w:rsidP="003C5CB1">
      <w:pPr>
        <w:pStyle w:val="IndragNormal"/>
        <w:ind w:firstLine="0"/>
      </w:pPr>
    </w:p>
    <w:p w14:paraId="335A5C61" w14:textId="4CBE9765" w:rsidR="00170BCB" w:rsidRPr="004E63C0" w:rsidRDefault="00A167A1" w:rsidP="003C5CB1">
      <w:pPr>
        <w:pStyle w:val="IndragNormal"/>
        <w:ind w:firstLine="0"/>
      </w:pPr>
      <w:r>
        <w:t xml:space="preserve">* </w:t>
      </w:r>
      <w:r w:rsidR="00170BCB">
        <w:t>Ong, Wa</w:t>
      </w:r>
      <w:r>
        <w:t>lter J (1991</w:t>
      </w:r>
      <w:r w:rsidR="003A7F2F">
        <w:t>)</w:t>
      </w:r>
      <w:r w:rsidR="00005B99">
        <w:t xml:space="preserve"> </w:t>
      </w:r>
      <w:r w:rsidR="00005B99" w:rsidRPr="00A167A1">
        <w:rPr>
          <w:i/>
        </w:rPr>
        <w:t>Muntlig och skriftlig kultur. Teknologiseringen av ordet</w:t>
      </w:r>
      <w:r>
        <w:t>, sid. 13-28. Göteborg: Anthropos.</w:t>
      </w:r>
    </w:p>
    <w:p w14:paraId="2946DB82" w14:textId="2F8E0DF3" w:rsidR="00803F08" w:rsidRPr="00C172FF" w:rsidRDefault="00803F08" w:rsidP="00803F08">
      <w:pPr>
        <w:rPr>
          <w:szCs w:val="24"/>
        </w:rPr>
      </w:pPr>
    </w:p>
    <w:p w14:paraId="23DE523C" w14:textId="77777777" w:rsidR="00803F08" w:rsidRPr="00C172FF" w:rsidRDefault="00803F08" w:rsidP="00803F08">
      <w:pPr>
        <w:ind w:left="567" w:hanging="567"/>
        <w:rPr>
          <w:b/>
          <w:szCs w:val="24"/>
        </w:rPr>
      </w:pPr>
    </w:p>
    <w:p w14:paraId="6B418A39" w14:textId="7B42BFBD" w:rsidR="00803F08" w:rsidRPr="0050173E" w:rsidRDefault="00651F1F" w:rsidP="00803F08">
      <w:pPr>
        <w:rPr>
          <w:i/>
          <w:szCs w:val="24"/>
        </w:rPr>
      </w:pPr>
      <w:r>
        <w:rPr>
          <w:i/>
          <w:szCs w:val="24"/>
        </w:rPr>
        <w:t>T</w:t>
      </w:r>
      <w:r w:rsidR="00803F08">
        <w:rPr>
          <w:i/>
          <w:szCs w:val="24"/>
        </w:rPr>
        <w:t>exter som ska analyseras</w:t>
      </w:r>
      <w:r>
        <w:rPr>
          <w:i/>
          <w:szCs w:val="24"/>
        </w:rPr>
        <w:t xml:space="preserve"> – och ev någon mer teorilitteratur – t</w:t>
      </w:r>
      <w:r w:rsidR="00020D5C">
        <w:rPr>
          <w:i/>
          <w:szCs w:val="24"/>
        </w:rPr>
        <w:t>illkommer</w:t>
      </w:r>
      <w:r w:rsidR="00803F08">
        <w:rPr>
          <w:i/>
          <w:szCs w:val="24"/>
        </w:rPr>
        <w:t>. Dessa tillhandahålls av undervisande lärare, antingen digitalt via Lisa</w:t>
      </w:r>
      <w:r w:rsidR="00BF7C47">
        <w:rPr>
          <w:i/>
          <w:szCs w:val="24"/>
        </w:rPr>
        <w:t>m eller vid</w:t>
      </w:r>
      <w:r w:rsidR="00803F08">
        <w:rPr>
          <w:i/>
          <w:szCs w:val="24"/>
        </w:rPr>
        <w:t xml:space="preserve"> respektive undervisningstillfälle.</w:t>
      </w:r>
    </w:p>
    <w:p w14:paraId="52E56223" w14:textId="77777777" w:rsidR="00803F08" w:rsidRPr="00E5008A" w:rsidRDefault="00803F08" w:rsidP="00803F08">
      <w:pPr>
        <w:ind w:left="567" w:hanging="567"/>
        <w:rPr>
          <w:b/>
          <w:szCs w:val="24"/>
        </w:rPr>
      </w:pPr>
    </w:p>
    <w:p w14:paraId="6537F28F" w14:textId="0E6C2AC1" w:rsidR="009E1C7B" w:rsidRPr="00995241" w:rsidRDefault="009E1C7B" w:rsidP="00995241">
      <w:pPr>
        <w:pStyle w:val="Default"/>
        <w:rPr>
          <w:sz w:val="22"/>
          <w:szCs w:val="22"/>
        </w:rPr>
      </w:pPr>
    </w:p>
    <w:sectPr w:rsidR="009E1C7B" w:rsidRPr="00995241" w:rsidSect="00D05C0F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FD4A" w14:textId="77777777" w:rsidR="001E33C3" w:rsidRDefault="001E33C3" w:rsidP="003544CD">
      <w:r>
        <w:separator/>
      </w:r>
    </w:p>
    <w:p w14:paraId="5A85DD18" w14:textId="77777777" w:rsidR="001E33C3" w:rsidRDefault="001E33C3" w:rsidP="003544CD"/>
    <w:p w14:paraId="5C7FBA0F" w14:textId="77777777" w:rsidR="001E33C3" w:rsidRDefault="001E33C3" w:rsidP="003544CD"/>
  </w:endnote>
  <w:endnote w:type="continuationSeparator" w:id="0">
    <w:p w14:paraId="60C81D56" w14:textId="77777777" w:rsidR="001E33C3" w:rsidRDefault="001E33C3" w:rsidP="003544CD">
      <w:r>
        <w:continuationSeparator/>
      </w:r>
    </w:p>
    <w:p w14:paraId="781A5956" w14:textId="77777777" w:rsidR="001E33C3" w:rsidRDefault="001E33C3" w:rsidP="003544CD"/>
    <w:p w14:paraId="25E22411" w14:textId="77777777" w:rsidR="001E33C3" w:rsidRDefault="001E33C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826819"/>
      <w:docPartObj>
        <w:docPartGallery w:val="Page Numbers (Bottom of Page)"/>
        <w:docPartUnique/>
      </w:docPartObj>
    </w:sdtPr>
    <w:sdtEndPr/>
    <w:sdtContent>
      <w:p w14:paraId="075C4ADA" w14:textId="03D9A778" w:rsidR="001F6510" w:rsidRDefault="001F651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95">
          <w:rPr>
            <w:noProof/>
          </w:rPr>
          <w:t>3</w:t>
        </w:r>
        <w:r>
          <w:fldChar w:fldCharType="end"/>
        </w:r>
      </w:p>
    </w:sdtContent>
  </w:sdt>
  <w:p w14:paraId="6DFB9E20" w14:textId="77777777" w:rsidR="001F6510" w:rsidRDefault="001F6510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1F6510" w14:paraId="02F2C34E" w14:textId="77777777" w:rsidTr="004F351B">
      <w:trPr>
        <w:trHeight w:val="426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680A4E5D" w14:textId="77777777" w:rsidR="001F6510" w:rsidRPr="00B21772" w:rsidRDefault="001F6510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19219836" w14:textId="77777777" w:rsidR="001F6510" w:rsidRPr="00B21772" w:rsidRDefault="001F6510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1F6510" w14:paraId="66EEFA93" w14:textId="77777777" w:rsidTr="004F351B">
      <w:trPr>
        <w:trHeight w:hRule="exact" w:val="567"/>
      </w:trPr>
      <w:tc>
        <w:tcPr>
          <w:tcW w:w="6804" w:type="dxa"/>
          <w:tcBorders>
            <w:top w:val="single" w:sz="4" w:space="0" w:color="auto"/>
          </w:tcBorders>
          <w:vAlign w:val="center"/>
        </w:tcPr>
        <w:p w14:paraId="524A1A3F" w14:textId="77777777" w:rsidR="001F6510" w:rsidRPr="0092074A" w:rsidRDefault="001F6510" w:rsidP="00C77E2E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  <w:r>
            <w:rPr>
              <w:rFonts w:cs="Calibri-Bold"/>
              <w:b/>
              <w:bCs/>
              <w:caps/>
              <w:szCs w:val="18"/>
            </w:rPr>
            <w:t xml:space="preserve"> </w:t>
          </w:r>
        </w:p>
        <w:p w14:paraId="556E6580" w14:textId="77777777" w:rsidR="001F6510" w:rsidRDefault="001F6510" w:rsidP="00936D24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IKK/Svenska språket</w:t>
          </w:r>
        </w:p>
        <w:p w14:paraId="296FEF7D" w14:textId="77777777" w:rsidR="001F6510" w:rsidRPr="003544CD" w:rsidRDefault="001F6510" w:rsidP="00936D24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29FD237E" w14:textId="77777777" w:rsidR="001F6510" w:rsidRDefault="001F6510" w:rsidP="00114C55">
          <w:pPr>
            <w:pStyle w:val="Sidfot"/>
          </w:pPr>
          <w:r>
            <w:t>Karin Mårdsjö Blume</w:t>
          </w:r>
        </w:p>
        <w:p w14:paraId="2556E185" w14:textId="77777777" w:rsidR="001F6510" w:rsidRPr="003544CD" w:rsidRDefault="001F6510" w:rsidP="00114C55">
          <w:pPr>
            <w:pStyle w:val="Sidfot"/>
          </w:pPr>
          <w:r>
            <w:t>karin.mardsjo.blume@liu.se</w:t>
          </w:r>
        </w:p>
      </w:tc>
    </w:tr>
  </w:tbl>
  <w:p w14:paraId="7194DBDC" w14:textId="77777777" w:rsidR="001F6510" w:rsidRPr="00CF70F5" w:rsidRDefault="001F6510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E43F" w14:textId="77777777" w:rsidR="001E33C3" w:rsidRDefault="001E33C3" w:rsidP="003544CD">
      <w:r>
        <w:separator/>
      </w:r>
    </w:p>
    <w:p w14:paraId="2E0638BA" w14:textId="77777777" w:rsidR="001E33C3" w:rsidRDefault="001E33C3" w:rsidP="003544CD"/>
    <w:p w14:paraId="3FBB0A84" w14:textId="77777777" w:rsidR="001E33C3" w:rsidRDefault="001E33C3" w:rsidP="003544CD"/>
  </w:footnote>
  <w:footnote w:type="continuationSeparator" w:id="0">
    <w:p w14:paraId="6498AF5F" w14:textId="77777777" w:rsidR="001E33C3" w:rsidRDefault="001E33C3" w:rsidP="003544CD">
      <w:r>
        <w:continuationSeparator/>
      </w:r>
    </w:p>
    <w:p w14:paraId="508CC7FF" w14:textId="77777777" w:rsidR="001E33C3" w:rsidRDefault="001E33C3" w:rsidP="003544CD"/>
    <w:p w14:paraId="43E15E79" w14:textId="77777777" w:rsidR="001E33C3" w:rsidRDefault="001E33C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1F6510" w14:paraId="5AB90D1A" w14:textId="77777777" w:rsidTr="00C77E2E">
      <w:tc>
        <w:tcPr>
          <w:tcW w:w="4644" w:type="dxa"/>
        </w:tcPr>
        <w:p w14:paraId="1FAF1245" w14:textId="77777777" w:rsidR="001F6510" w:rsidRPr="0092074A" w:rsidRDefault="001F6510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1A9FD5A" w14:textId="77777777" w:rsidR="001F6510" w:rsidRDefault="001F6510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INSTITUTION/AVDELNING</w:t>
          </w:r>
        </w:p>
      </w:tc>
      <w:tc>
        <w:tcPr>
          <w:tcW w:w="426" w:type="dxa"/>
        </w:tcPr>
        <w:p w14:paraId="3B7B4B86" w14:textId="77777777" w:rsidR="001F6510" w:rsidRDefault="001F6510" w:rsidP="00114C55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14:paraId="2A192CE7" w14:textId="421FE846" w:rsidR="001F6510" w:rsidRDefault="001F6510" w:rsidP="001F6510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AE3795">
            <w:rPr>
              <w:rFonts w:cs="Calibri"/>
              <w:noProof/>
              <w:szCs w:val="18"/>
            </w:rPr>
            <w:t>18-12-20</w:t>
          </w:r>
          <w:r>
            <w:rPr>
              <w:rFonts w:cs="Calibri"/>
              <w:szCs w:val="18"/>
            </w:rPr>
            <w:fldChar w:fldCharType="end"/>
          </w:r>
        </w:p>
        <w:p w14:paraId="2AB41E5B" w14:textId="77777777" w:rsidR="001F6510" w:rsidRDefault="001F6510" w:rsidP="00B5637A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14:paraId="34DD84AC" w14:textId="4F728B00" w:rsidR="001F6510" w:rsidRDefault="00422834" w:rsidP="00B5637A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714G63, 707G02</w:t>
          </w:r>
          <w:r w:rsidR="00164FBB">
            <w:t xml:space="preserve">, delkurs </w:t>
          </w:r>
          <w:r>
            <w:t>1</w:t>
          </w:r>
        </w:p>
        <w:p w14:paraId="3A0FF5F2" w14:textId="77777777" w:rsidR="001F6510" w:rsidRDefault="001F6510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5630AD66" w14:textId="77777777" w:rsidR="001F6510" w:rsidRPr="0073249C" w:rsidRDefault="001F6510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61829076" w14:textId="77777777" w:rsidR="001F6510" w:rsidRDefault="001F6510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</w:tblGrid>
    <w:tr w:rsidR="001F6510" w14:paraId="66E5F269" w14:textId="77777777" w:rsidTr="00936D24">
      <w:tc>
        <w:tcPr>
          <w:tcW w:w="8755" w:type="dxa"/>
        </w:tcPr>
        <w:p w14:paraId="7F29CDB6" w14:textId="7DA112DA" w:rsidR="001F6510" w:rsidRDefault="001F651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AE3795">
            <w:rPr>
              <w:rFonts w:cs="Calibri"/>
              <w:noProof/>
              <w:szCs w:val="18"/>
            </w:rPr>
            <w:t>18-12-20</w:t>
          </w:r>
          <w:r>
            <w:rPr>
              <w:rFonts w:cs="Calibri"/>
              <w:szCs w:val="18"/>
            </w:rPr>
            <w:fldChar w:fldCharType="end"/>
          </w:r>
        </w:p>
        <w:p w14:paraId="30B53BBB" w14:textId="77777777" w:rsidR="001F6510" w:rsidRDefault="001F651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14:paraId="5FE4C291" w14:textId="0C3B819D" w:rsidR="001F6510" w:rsidRDefault="00D31F7B" w:rsidP="00D31F7B">
          <w:pPr>
            <w:pStyle w:val="Sidhuvud"/>
            <w:tabs>
              <w:tab w:val="clear" w:pos="8930"/>
              <w:tab w:val="left" w:pos="6190"/>
            </w:tabs>
            <w:ind w:left="6190" w:right="-108" w:hanging="6190"/>
            <w:jc w:val="right"/>
          </w:pPr>
          <w:r>
            <w:t>714G63, 707G02, delkurs 1</w:t>
          </w:r>
        </w:p>
      </w:tc>
    </w:tr>
  </w:tbl>
  <w:p w14:paraId="126A2D4F" w14:textId="77777777" w:rsidR="001F6510" w:rsidRDefault="001F6510" w:rsidP="00DF40EF">
    <w:pPr>
      <w:pStyle w:val="Sidhuvud"/>
      <w:tabs>
        <w:tab w:val="left" w:pos="48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8132C25" wp14:editId="12918300">
          <wp:simplePos x="0" y="0"/>
          <wp:positionH relativeFrom="column">
            <wp:posOffset>-914400</wp:posOffset>
          </wp:positionH>
          <wp:positionV relativeFrom="paragraph">
            <wp:posOffset>-620395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6B4"/>
    <w:multiLevelType w:val="hybridMultilevel"/>
    <w:tmpl w:val="ABD0D2CC"/>
    <w:lvl w:ilvl="0" w:tplc="2C201778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71B"/>
    <w:multiLevelType w:val="hybridMultilevel"/>
    <w:tmpl w:val="35C8BECA"/>
    <w:lvl w:ilvl="0" w:tplc="C9B6C7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4955"/>
    <w:multiLevelType w:val="hybridMultilevel"/>
    <w:tmpl w:val="B9741BA8"/>
    <w:lvl w:ilvl="0" w:tplc="9FB8E0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693"/>
    <w:multiLevelType w:val="hybridMultilevel"/>
    <w:tmpl w:val="6A6C4A0C"/>
    <w:lvl w:ilvl="0" w:tplc="4B2EAF94">
      <w:numFmt w:val="bullet"/>
      <w:lvlText w:val=""/>
      <w:lvlJc w:val="left"/>
      <w:pPr>
        <w:ind w:left="720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468A"/>
    <w:multiLevelType w:val="hybridMultilevel"/>
    <w:tmpl w:val="EAD0E2BA"/>
    <w:lvl w:ilvl="0" w:tplc="D0F24BAE">
      <w:numFmt w:val="bullet"/>
      <w:lvlText w:val=""/>
      <w:lvlJc w:val="left"/>
      <w:pPr>
        <w:ind w:left="720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440D"/>
    <w:multiLevelType w:val="hybridMultilevel"/>
    <w:tmpl w:val="605873AA"/>
    <w:lvl w:ilvl="0" w:tplc="20C68F5C">
      <w:start w:val="13"/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77F2F"/>
    <w:multiLevelType w:val="hybridMultilevel"/>
    <w:tmpl w:val="0F102B22"/>
    <w:lvl w:ilvl="0" w:tplc="C7F6D1AA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4AD"/>
    <w:multiLevelType w:val="hybridMultilevel"/>
    <w:tmpl w:val="038686BC"/>
    <w:lvl w:ilvl="0" w:tplc="A6080D6A">
      <w:start w:val="13"/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2DE8"/>
    <w:multiLevelType w:val="hybridMultilevel"/>
    <w:tmpl w:val="D7E405F2"/>
    <w:lvl w:ilvl="0" w:tplc="3F74B95E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4C51"/>
    <w:multiLevelType w:val="hybridMultilevel"/>
    <w:tmpl w:val="D238322A"/>
    <w:lvl w:ilvl="0" w:tplc="EF24E4B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1998"/>
    <w:multiLevelType w:val="hybridMultilevel"/>
    <w:tmpl w:val="F1EEE002"/>
    <w:lvl w:ilvl="0" w:tplc="29841376">
      <w:numFmt w:val="bullet"/>
      <w:lvlText w:val=""/>
      <w:lvlJc w:val="left"/>
      <w:pPr>
        <w:ind w:left="720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1805"/>
    <w:multiLevelType w:val="hybridMultilevel"/>
    <w:tmpl w:val="76DC682A"/>
    <w:lvl w:ilvl="0" w:tplc="D0FE36F4">
      <w:start w:val="13"/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777C"/>
    <w:multiLevelType w:val="hybridMultilevel"/>
    <w:tmpl w:val="8EA6F836"/>
    <w:lvl w:ilvl="0" w:tplc="893EAEE2">
      <w:numFmt w:val="bullet"/>
      <w:lvlText w:val=""/>
      <w:lvlJc w:val="left"/>
      <w:pPr>
        <w:ind w:left="720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24"/>
    <w:rsid w:val="000020BF"/>
    <w:rsid w:val="00005B99"/>
    <w:rsid w:val="00015A34"/>
    <w:rsid w:val="00020D5C"/>
    <w:rsid w:val="00030736"/>
    <w:rsid w:val="00033762"/>
    <w:rsid w:val="00033A83"/>
    <w:rsid w:val="000372FB"/>
    <w:rsid w:val="00053F1C"/>
    <w:rsid w:val="00074ED1"/>
    <w:rsid w:val="00080B69"/>
    <w:rsid w:val="00085284"/>
    <w:rsid w:val="000A447B"/>
    <w:rsid w:val="000A5857"/>
    <w:rsid w:val="000B1A88"/>
    <w:rsid w:val="000B7DD9"/>
    <w:rsid w:val="000C41E1"/>
    <w:rsid w:val="000D7D02"/>
    <w:rsid w:val="00114C55"/>
    <w:rsid w:val="00115AC1"/>
    <w:rsid w:val="00117227"/>
    <w:rsid w:val="00117C44"/>
    <w:rsid w:val="00124DF0"/>
    <w:rsid w:val="0012511E"/>
    <w:rsid w:val="00125C03"/>
    <w:rsid w:val="001415BE"/>
    <w:rsid w:val="001459E5"/>
    <w:rsid w:val="00145B82"/>
    <w:rsid w:val="00147DC9"/>
    <w:rsid w:val="00150943"/>
    <w:rsid w:val="001568C5"/>
    <w:rsid w:val="00164FBB"/>
    <w:rsid w:val="001678E1"/>
    <w:rsid w:val="00167C99"/>
    <w:rsid w:val="00170355"/>
    <w:rsid w:val="00170BCB"/>
    <w:rsid w:val="0019085C"/>
    <w:rsid w:val="001A4E8E"/>
    <w:rsid w:val="001C7380"/>
    <w:rsid w:val="001D0E73"/>
    <w:rsid w:val="001D1116"/>
    <w:rsid w:val="001E33C3"/>
    <w:rsid w:val="001E6EC9"/>
    <w:rsid w:val="001F6510"/>
    <w:rsid w:val="001F6A7E"/>
    <w:rsid w:val="0020040E"/>
    <w:rsid w:val="00200CF2"/>
    <w:rsid w:val="002012FA"/>
    <w:rsid w:val="00210F8D"/>
    <w:rsid w:val="00223AAB"/>
    <w:rsid w:val="00226D37"/>
    <w:rsid w:val="00235036"/>
    <w:rsid w:val="00240466"/>
    <w:rsid w:val="00244C69"/>
    <w:rsid w:val="002525EF"/>
    <w:rsid w:val="00253A62"/>
    <w:rsid w:val="0026346A"/>
    <w:rsid w:val="00264278"/>
    <w:rsid w:val="00271141"/>
    <w:rsid w:val="00272665"/>
    <w:rsid w:val="002750C7"/>
    <w:rsid w:val="00292335"/>
    <w:rsid w:val="002A3020"/>
    <w:rsid w:val="002C2565"/>
    <w:rsid w:val="002D22B8"/>
    <w:rsid w:val="002D3057"/>
    <w:rsid w:val="002D3E6E"/>
    <w:rsid w:val="002F0350"/>
    <w:rsid w:val="002F32F0"/>
    <w:rsid w:val="002F560E"/>
    <w:rsid w:val="00303AF0"/>
    <w:rsid w:val="003140D2"/>
    <w:rsid w:val="00314758"/>
    <w:rsid w:val="00324A12"/>
    <w:rsid w:val="003543EF"/>
    <w:rsid w:val="003544CD"/>
    <w:rsid w:val="00355485"/>
    <w:rsid w:val="00356A2A"/>
    <w:rsid w:val="00365D8D"/>
    <w:rsid w:val="00384F36"/>
    <w:rsid w:val="00394453"/>
    <w:rsid w:val="003A7F2F"/>
    <w:rsid w:val="003B2671"/>
    <w:rsid w:val="003C5CB1"/>
    <w:rsid w:val="003D3E98"/>
    <w:rsid w:val="003D5CDB"/>
    <w:rsid w:val="003E7E7F"/>
    <w:rsid w:val="003F0A44"/>
    <w:rsid w:val="003F0C05"/>
    <w:rsid w:val="004029E5"/>
    <w:rsid w:val="00403239"/>
    <w:rsid w:val="00403983"/>
    <w:rsid w:val="00422834"/>
    <w:rsid w:val="00424E9C"/>
    <w:rsid w:val="00440936"/>
    <w:rsid w:val="00442478"/>
    <w:rsid w:val="00445A91"/>
    <w:rsid w:val="00456560"/>
    <w:rsid w:val="004622A0"/>
    <w:rsid w:val="00475DBB"/>
    <w:rsid w:val="00477904"/>
    <w:rsid w:val="00491EAF"/>
    <w:rsid w:val="004A4618"/>
    <w:rsid w:val="004B26A6"/>
    <w:rsid w:val="004B5E42"/>
    <w:rsid w:val="004B7D5D"/>
    <w:rsid w:val="004C6579"/>
    <w:rsid w:val="004D22DD"/>
    <w:rsid w:val="004D2C75"/>
    <w:rsid w:val="004D2DB7"/>
    <w:rsid w:val="004D6596"/>
    <w:rsid w:val="004E477C"/>
    <w:rsid w:val="004E63C0"/>
    <w:rsid w:val="004F351B"/>
    <w:rsid w:val="004F35AD"/>
    <w:rsid w:val="004F65A7"/>
    <w:rsid w:val="00505CCB"/>
    <w:rsid w:val="00505D2E"/>
    <w:rsid w:val="00506B0B"/>
    <w:rsid w:val="00511F0C"/>
    <w:rsid w:val="00512D7F"/>
    <w:rsid w:val="005163E1"/>
    <w:rsid w:val="00531BD5"/>
    <w:rsid w:val="00533815"/>
    <w:rsid w:val="00541635"/>
    <w:rsid w:val="0056368C"/>
    <w:rsid w:val="00563F6A"/>
    <w:rsid w:val="005B4C67"/>
    <w:rsid w:val="005B6019"/>
    <w:rsid w:val="005B6C4B"/>
    <w:rsid w:val="005C09C1"/>
    <w:rsid w:val="005C26B4"/>
    <w:rsid w:val="005C3BA7"/>
    <w:rsid w:val="005D2667"/>
    <w:rsid w:val="005E366D"/>
    <w:rsid w:val="005E418D"/>
    <w:rsid w:val="005E4C37"/>
    <w:rsid w:val="006022C1"/>
    <w:rsid w:val="006040C3"/>
    <w:rsid w:val="0061025C"/>
    <w:rsid w:val="00621243"/>
    <w:rsid w:val="00621CA4"/>
    <w:rsid w:val="0062493D"/>
    <w:rsid w:val="00626A9E"/>
    <w:rsid w:val="00630397"/>
    <w:rsid w:val="00630B30"/>
    <w:rsid w:val="006311D3"/>
    <w:rsid w:val="006343D3"/>
    <w:rsid w:val="00634C64"/>
    <w:rsid w:val="00640B5B"/>
    <w:rsid w:val="00646B98"/>
    <w:rsid w:val="00651F1F"/>
    <w:rsid w:val="00653D90"/>
    <w:rsid w:val="00654D43"/>
    <w:rsid w:val="00660006"/>
    <w:rsid w:val="006616A7"/>
    <w:rsid w:val="006A10CC"/>
    <w:rsid w:val="006A21E7"/>
    <w:rsid w:val="006C296F"/>
    <w:rsid w:val="006D0000"/>
    <w:rsid w:val="006D1771"/>
    <w:rsid w:val="006D3FBA"/>
    <w:rsid w:val="006E4372"/>
    <w:rsid w:val="006E5662"/>
    <w:rsid w:val="006E6546"/>
    <w:rsid w:val="006F38D2"/>
    <w:rsid w:val="00703461"/>
    <w:rsid w:val="00704A84"/>
    <w:rsid w:val="00716519"/>
    <w:rsid w:val="00725B50"/>
    <w:rsid w:val="00725F3B"/>
    <w:rsid w:val="0073071C"/>
    <w:rsid w:val="0073249C"/>
    <w:rsid w:val="00734118"/>
    <w:rsid w:val="00735799"/>
    <w:rsid w:val="00736376"/>
    <w:rsid w:val="00736514"/>
    <w:rsid w:val="00736858"/>
    <w:rsid w:val="007421BA"/>
    <w:rsid w:val="007508B0"/>
    <w:rsid w:val="00755B6A"/>
    <w:rsid w:val="00760290"/>
    <w:rsid w:val="0078394C"/>
    <w:rsid w:val="00785747"/>
    <w:rsid w:val="00790703"/>
    <w:rsid w:val="00794A93"/>
    <w:rsid w:val="007954BC"/>
    <w:rsid w:val="007A6699"/>
    <w:rsid w:val="007B2FFF"/>
    <w:rsid w:val="007B7E19"/>
    <w:rsid w:val="007C4341"/>
    <w:rsid w:val="007C6922"/>
    <w:rsid w:val="007D3D6E"/>
    <w:rsid w:val="007E6799"/>
    <w:rsid w:val="007F013A"/>
    <w:rsid w:val="007F59E3"/>
    <w:rsid w:val="0080128F"/>
    <w:rsid w:val="00801363"/>
    <w:rsid w:val="00801662"/>
    <w:rsid w:val="00803F08"/>
    <w:rsid w:val="00807211"/>
    <w:rsid w:val="00834CCF"/>
    <w:rsid w:val="00834F31"/>
    <w:rsid w:val="008429A3"/>
    <w:rsid w:val="00843EDB"/>
    <w:rsid w:val="00851368"/>
    <w:rsid w:val="00856437"/>
    <w:rsid w:val="0085675E"/>
    <w:rsid w:val="00861F4E"/>
    <w:rsid w:val="008667D9"/>
    <w:rsid w:val="00866FCD"/>
    <w:rsid w:val="00867427"/>
    <w:rsid w:val="00870060"/>
    <w:rsid w:val="008928B8"/>
    <w:rsid w:val="008930A9"/>
    <w:rsid w:val="00894368"/>
    <w:rsid w:val="00895E8A"/>
    <w:rsid w:val="008A15CD"/>
    <w:rsid w:val="008B3629"/>
    <w:rsid w:val="008C2DE0"/>
    <w:rsid w:val="008E523A"/>
    <w:rsid w:val="008E73EC"/>
    <w:rsid w:val="00900753"/>
    <w:rsid w:val="0090263F"/>
    <w:rsid w:val="00917DCB"/>
    <w:rsid w:val="0092074A"/>
    <w:rsid w:val="00925EB5"/>
    <w:rsid w:val="00926563"/>
    <w:rsid w:val="00934D15"/>
    <w:rsid w:val="00936D24"/>
    <w:rsid w:val="00942173"/>
    <w:rsid w:val="00945C5C"/>
    <w:rsid w:val="00945CE1"/>
    <w:rsid w:val="00950338"/>
    <w:rsid w:val="00960278"/>
    <w:rsid w:val="00964706"/>
    <w:rsid w:val="00971E69"/>
    <w:rsid w:val="00973E94"/>
    <w:rsid w:val="00974E9F"/>
    <w:rsid w:val="009928B3"/>
    <w:rsid w:val="00995241"/>
    <w:rsid w:val="0099634E"/>
    <w:rsid w:val="009970BB"/>
    <w:rsid w:val="009A65EA"/>
    <w:rsid w:val="009B0893"/>
    <w:rsid w:val="009B2C1E"/>
    <w:rsid w:val="009E1C7B"/>
    <w:rsid w:val="009E7426"/>
    <w:rsid w:val="00A0353C"/>
    <w:rsid w:val="00A06967"/>
    <w:rsid w:val="00A10A96"/>
    <w:rsid w:val="00A119FA"/>
    <w:rsid w:val="00A167A1"/>
    <w:rsid w:val="00A16FDC"/>
    <w:rsid w:val="00A268E9"/>
    <w:rsid w:val="00A3414D"/>
    <w:rsid w:val="00A41B4F"/>
    <w:rsid w:val="00A42FF8"/>
    <w:rsid w:val="00A544FD"/>
    <w:rsid w:val="00A6365E"/>
    <w:rsid w:val="00A67B51"/>
    <w:rsid w:val="00A76976"/>
    <w:rsid w:val="00A76A0A"/>
    <w:rsid w:val="00A8011A"/>
    <w:rsid w:val="00A85891"/>
    <w:rsid w:val="00A85D8F"/>
    <w:rsid w:val="00A96854"/>
    <w:rsid w:val="00A9734C"/>
    <w:rsid w:val="00A975F0"/>
    <w:rsid w:val="00AA2672"/>
    <w:rsid w:val="00AA3E80"/>
    <w:rsid w:val="00AA5E8F"/>
    <w:rsid w:val="00AB3072"/>
    <w:rsid w:val="00AB52AA"/>
    <w:rsid w:val="00AC2186"/>
    <w:rsid w:val="00AD3584"/>
    <w:rsid w:val="00AE0C6E"/>
    <w:rsid w:val="00AE3795"/>
    <w:rsid w:val="00AE6393"/>
    <w:rsid w:val="00AE674A"/>
    <w:rsid w:val="00AE7308"/>
    <w:rsid w:val="00AF26DF"/>
    <w:rsid w:val="00AF7159"/>
    <w:rsid w:val="00AF7AFD"/>
    <w:rsid w:val="00AF7C40"/>
    <w:rsid w:val="00B17730"/>
    <w:rsid w:val="00B21772"/>
    <w:rsid w:val="00B231E9"/>
    <w:rsid w:val="00B242B2"/>
    <w:rsid w:val="00B31939"/>
    <w:rsid w:val="00B31F22"/>
    <w:rsid w:val="00B37A0D"/>
    <w:rsid w:val="00B464ED"/>
    <w:rsid w:val="00B53568"/>
    <w:rsid w:val="00B5637A"/>
    <w:rsid w:val="00B74E06"/>
    <w:rsid w:val="00B7574F"/>
    <w:rsid w:val="00B8316D"/>
    <w:rsid w:val="00B91645"/>
    <w:rsid w:val="00BA0FDF"/>
    <w:rsid w:val="00BA7133"/>
    <w:rsid w:val="00BB1027"/>
    <w:rsid w:val="00BB1D8A"/>
    <w:rsid w:val="00BB2171"/>
    <w:rsid w:val="00BB3C01"/>
    <w:rsid w:val="00BB3FAB"/>
    <w:rsid w:val="00BC0040"/>
    <w:rsid w:val="00BC3FEB"/>
    <w:rsid w:val="00BD274E"/>
    <w:rsid w:val="00BD6ED8"/>
    <w:rsid w:val="00BE00DF"/>
    <w:rsid w:val="00BE2157"/>
    <w:rsid w:val="00BF216E"/>
    <w:rsid w:val="00BF558F"/>
    <w:rsid w:val="00BF7C47"/>
    <w:rsid w:val="00C01BA9"/>
    <w:rsid w:val="00C0763A"/>
    <w:rsid w:val="00C13E9F"/>
    <w:rsid w:val="00C172FF"/>
    <w:rsid w:val="00C2697B"/>
    <w:rsid w:val="00C67E30"/>
    <w:rsid w:val="00C70C1F"/>
    <w:rsid w:val="00C779DE"/>
    <w:rsid w:val="00C77E2E"/>
    <w:rsid w:val="00C812AF"/>
    <w:rsid w:val="00C85868"/>
    <w:rsid w:val="00C907E0"/>
    <w:rsid w:val="00C93DA4"/>
    <w:rsid w:val="00CA0DA3"/>
    <w:rsid w:val="00CA3DB2"/>
    <w:rsid w:val="00CB53E8"/>
    <w:rsid w:val="00CD1018"/>
    <w:rsid w:val="00CD1447"/>
    <w:rsid w:val="00CD5D7D"/>
    <w:rsid w:val="00CD6AC7"/>
    <w:rsid w:val="00CE4525"/>
    <w:rsid w:val="00CE4E00"/>
    <w:rsid w:val="00CE52D9"/>
    <w:rsid w:val="00CF2E1C"/>
    <w:rsid w:val="00CF70F5"/>
    <w:rsid w:val="00CF724B"/>
    <w:rsid w:val="00D0393A"/>
    <w:rsid w:val="00D05C0F"/>
    <w:rsid w:val="00D2129A"/>
    <w:rsid w:val="00D31F7B"/>
    <w:rsid w:val="00D41689"/>
    <w:rsid w:val="00D429F4"/>
    <w:rsid w:val="00D44DA6"/>
    <w:rsid w:val="00D63AFD"/>
    <w:rsid w:val="00D63EA9"/>
    <w:rsid w:val="00D70C27"/>
    <w:rsid w:val="00D82B35"/>
    <w:rsid w:val="00D8413B"/>
    <w:rsid w:val="00D84450"/>
    <w:rsid w:val="00DA20D8"/>
    <w:rsid w:val="00DA7D52"/>
    <w:rsid w:val="00DB02C4"/>
    <w:rsid w:val="00DB0B15"/>
    <w:rsid w:val="00DB11D3"/>
    <w:rsid w:val="00DB5BF4"/>
    <w:rsid w:val="00DC069E"/>
    <w:rsid w:val="00DC388C"/>
    <w:rsid w:val="00DC4942"/>
    <w:rsid w:val="00DC7BFA"/>
    <w:rsid w:val="00DD4688"/>
    <w:rsid w:val="00DE350E"/>
    <w:rsid w:val="00DF24AE"/>
    <w:rsid w:val="00DF40EF"/>
    <w:rsid w:val="00E0594A"/>
    <w:rsid w:val="00E06AF9"/>
    <w:rsid w:val="00E1425B"/>
    <w:rsid w:val="00E174C9"/>
    <w:rsid w:val="00E177BA"/>
    <w:rsid w:val="00E2118E"/>
    <w:rsid w:val="00E239F8"/>
    <w:rsid w:val="00E23A78"/>
    <w:rsid w:val="00E24E51"/>
    <w:rsid w:val="00E42448"/>
    <w:rsid w:val="00E601CB"/>
    <w:rsid w:val="00E67D35"/>
    <w:rsid w:val="00E70A76"/>
    <w:rsid w:val="00E81CA6"/>
    <w:rsid w:val="00E82E49"/>
    <w:rsid w:val="00E83F6A"/>
    <w:rsid w:val="00E87759"/>
    <w:rsid w:val="00E96269"/>
    <w:rsid w:val="00EB3F32"/>
    <w:rsid w:val="00EC2DBA"/>
    <w:rsid w:val="00EC5D69"/>
    <w:rsid w:val="00EE1D4C"/>
    <w:rsid w:val="00EE3B5A"/>
    <w:rsid w:val="00EF16E1"/>
    <w:rsid w:val="00F07A34"/>
    <w:rsid w:val="00F11EF7"/>
    <w:rsid w:val="00F136EC"/>
    <w:rsid w:val="00F237E7"/>
    <w:rsid w:val="00F60121"/>
    <w:rsid w:val="00F62157"/>
    <w:rsid w:val="00F82C0C"/>
    <w:rsid w:val="00F8560E"/>
    <w:rsid w:val="00FA63B1"/>
    <w:rsid w:val="00FA6F51"/>
    <w:rsid w:val="00FB3270"/>
    <w:rsid w:val="00FB628D"/>
    <w:rsid w:val="00FB7330"/>
    <w:rsid w:val="00FC1D6B"/>
    <w:rsid w:val="00FC550E"/>
    <w:rsid w:val="00FC6EE0"/>
    <w:rsid w:val="00FD1394"/>
    <w:rsid w:val="00FD2D25"/>
    <w:rsid w:val="00FE344F"/>
    <w:rsid w:val="00FE5584"/>
    <w:rsid w:val="00FF2891"/>
    <w:rsid w:val="00FF2990"/>
    <w:rsid w:val="00FF7A94"/>
    <w:rsid w:val="1C9275A6"/>
    <w:rsid w:val="3DCD1D1D"/>
    <w:rsid w:val="44E53F85"/>
    <w:rsid w:val="7CC2E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52D08"/>
  <w15:docId w15:val="{057780E1-AD11-4B22-A371-1FBEC54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4F351B"/>
    <w:pPr>
      <w:ind w:firstLine="284"/>
    </w:pPr>
  </w:style>
  <w:style w:type="paragraph" w:styleId="Rubrik">
    <w:name w:val="Title"/>
    <w:basedOn w:val="Normal"/>
    <w:next w:val="Normal"/>
    <w:link w:val="RubrikChar"/>
    <w:uiPriority w:val="10"/>
    <w:rsid w:val="00B31F2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A63B1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A63B1"/>
    <w:rPr>
      <w:rFonts w:ascii="Georgia" w:hAnsi="Georgia" w:cs="Georgia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A63B1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00753"/>
    <w:rPr>
      <w:color w:val="0000FF" w:themeColor="hyperlink"/>
      <w:u w:val="single"/>
    </w:rPr>
  </w:style>
  <w:style w:type="paragraph" w:customStyle="1" w:styleId="Default">
    <w:name w:val="Default"/>
    <w:basedOn w:val="Normal"/>
    <w:rsid w:val="00BD274E"/>
    <w:pPr>
      <w:widowControl/>
      <w:adjustRightInd/>
      <w:spacing w:line="240" w:lineRule="auto"/>
      <w:textAlignment w:val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1E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7E1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7E19"/>
    <w:pPr>
      <w:widowControl/>
      <w:autoSpaceDE/>
      <w:autoSpaceDN/>
      <w:adjustRightInd/>
      <w:spacing w:after="200" w:line="276" w:lineRule="auto"/>
      <w:textAlignment w:val="auto"/>
    </w:pPr>
    <w:rPr>
      <w:rFonts w:ascii="Times New Roman" w:eastAsia="Calibri" w:hAnsi="Times New Roman" w:cs="Times New Roman"/>
      <w:color w:val="auto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7E19"/>
    <w:rPr>
      <w:rFonts w:ascii="Times New Roman" w:eastAsia="Calibri" w:hAnsi="Times New Roman" w:cs="Times New Roman"/>
      <w:sz w:val="20"/>
      <w:szCs w:val="20"/>
      <w:lang w:val="en-GB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F724B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BC0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drik.t.olsson@li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in.mardsjo.blume@li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e.lundgren@liu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h.diva-portal.org/smash/get/diva2:1189539/FULLTEXT0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F5E570A3A9D4DA521A48CFC8CF613" ma:contentTypeVersion="4" ma:contentTypeDescription="Skapa ett nytt dokument." ma:contentTypeScope="" ma:versionID="50a215637690ff0283a182d03a87e8d1">
  <xsd:schema xmlns:xsd="http://www.w3.org/2001/XMLSchema" xmlns:xs="http://www.w3.org/2001/XMLSchema" xmlns:p="http://schemas.microsoft.com/office/2006/metadata/properties" xmlns:ns2="54eebff3-ef03-41ae-8102-8136a7cf0cb6" xmlns:ns3="b912aaeb-3249-4959-ae32-20a4065db463" targetNamespace="http://schemas.microsoft.com/office/2006/metadata/properties" ma:root="true" ma:fieldsID="7ebf9be5e05c11212ca046f28f605ab4" ns2:_="" ns3:_="">
    <xsd:import namespace="54eebff3-ef03-41ae-8102-8136a7cf0cb6"/>
    <xsd:import namespace="b912aaeb-3249-4959-ae32-20a4065db4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bff3-ef03-41ae-8102-8136a7cf0cb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aaeb-3249-4959-ae32-20a4065db4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912aaeb-3249-4959-ae32-20a4065db463" xsi:nil="true"/>
    <_lisam_Description xmlns="54eebff3-ef03-41ae-8102-8136a7cf0c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6DE67-FC0D-4DF0-A175-ED71FD9D3F26}"/>
</file>

<file path=customXml/itemProps2.xml><?xml version="1.0" encoding="utf-8"?>
<ds:datastoreItem xmlns:ds="http://schemas.openxmlformats.org/officeDocument/2006/customXml" ds:itemID="{FB75012A-8396-4DE4-9DB2-67F5293B83D6}">
  <ds:schemaRefs>
    <ds:schemaRef ds:uri="http://schemas.microsoft.com/office/2006/metadata/properties"/>
    <ds:schemaRef ds:uri="http://schemas.microsoft.com/office/infopath/2007/PartnerControls"/>
    <ds:schemaRef ds:uri="1e3ab12d-245a-489f-9d3e-a0277be008cb"/>
    <ds:schemaRef ds:uri="http://schemas.microsoft.com/sharepoint/v3"/>
    <ds:schemaRef ds:uri="b2066dfd-f01e-4975-b3c2-011e1f22c6be"/>
  </ds:schemaRefs>
</ds:datastoreItem>
</file>

<file path=customXml/itemProps3.xml><?xml version="1.0" encoding="utf-8"?>
<ds:datastoreItem xmlns:ds="http://schemas.openxmlformats.org/officeDocument/2006/customXml" ds:itemID="{35DD2637-E078-4B2C-ADE1-50B1621E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6CFF0-B028-438E-9E27-C4FA1D83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199</TotalTime>
  <Pages>3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Linkin AB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Mårdsjö Blume</dc:creator>
  <cp:lastModifiedBy>Karin Mårdsjö Blume</cp:lastModifiedBy>
  <cp:revision>34</cp:revision>
  <cp:lastPrinted>2018-12-11T12:20:00Z</cp:lastPrinted>
  <dcterms:created xsi:type="dcterms:W3CDTF">2018-12-04T14:41:00Z</dcterms:created>
  <dcterms:modified xsi:type="dcterms:W3CDTF">2018-12-20T11:27:00Z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0x010100464F5E570A3A9D4DA521A48CFC8CF613</vt:lpwstr>
  </property>
</Properties>
</file>